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E2" w:rsidRDefault="00731FE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31FE2" w:rsidRDefault="007938DA">
      <w:pPr>
        <w:rPr>
          <w:rFonts w:hAnsi="Times New Roman" w:cs="Times New Roman"/>
          <w:color w:val="000000"/>
          <w:sz w:val="24"/>
          <w:szCs w:val="24"/>
        </w:rPr>
      </w:pPr>
      <w:r w:rsidRPr="007938DA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57950" cy="8277225"/>
            <wp:effectExtent l="0" t="0" r="0" b="9525"/>
            <wp:docPr id="1" name="Рисунок 1" descr="F:\Документы\7Локальные нормативные акты, регламентирующие обработку персональных данных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7Локальные нормативные акты, регламентирующие обработку персональных данных\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1FE2" w:rsidRDefault="007938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удостоверяющие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Pr="007938DA" w:rsidRDefault="007938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FE2" w:rsidRDefault="007938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воинского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Default="007938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пенсионном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Default="007938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присвоении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Pr="007938DA" w:rsidRDefault="007938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брака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смерти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FE2" w:rsidRDefault="007938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Default="007938D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судимости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сведени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автобиографии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листка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картотеках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1FE2" w:rsidRDefault="007938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книжка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Pr="007938DA" w:rsidRDefault="007938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FE2" w:rsidRDefault="007938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книжка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Pr="007938DA" w:rsidRDefault="007938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карточка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-2);</w:t>
      </w:r>
    </w:p>
    <w:p w:rsidR="00731FE2" w:rsidRDefault="007938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Default="007938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Default="007938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Default="007938D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карточки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-2.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Сбор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кадрам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поручен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общедоступной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соиск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ателях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кадрам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берет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гласие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кадрам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представил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опред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еления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продвижении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вз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глядах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философских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убеждениях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интимной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возможны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1FE2" w:rsidRDefault="007938D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общедоступны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Pr="007938DA" w:rsidRDefault="007938D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аконодательством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пенсионным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FE2" w:rsidRPr="007938DA" w:rsidRDefault="007938D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жизненно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жизн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жизненно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FE2" w:rsidRPr="007938DA" w:rsidRDefault="007938D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диагноза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медицински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занимающееся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обязанное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врачебную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тайну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FE2" w:rsidRPr="007938DA" w:rsidRDefault="007938D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терроризму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транспортной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разыскной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исполнительном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головно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исполнительное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взглядах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философских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беждениях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интимной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членстве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3.10.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папках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отведенной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сейфа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обеспечивающего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содержащи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3.10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соискателя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трудоустроен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 3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трудо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архивным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лючения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исправления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неверных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выража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ющим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кадрам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неполные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произведенных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исключениях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исправлениях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полнениях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персональным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данным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соискателя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1FE2" w:rsidRDefault="007938D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заведующий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Default="007938D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специалист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кадрам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1FE2" w:rsidRDefault="007938D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Default="007938D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кадрам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оступ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1FE2" w:rsidRDefault="007938D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Default="007938D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кадрам</w:t>
      </w:r>
    </w:p>
    <w:p w:rsidR="00731FE2" w:rsidRPr="007938DA" w:rsidRDefault="007938D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Передача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олжны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распространять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1FE2" w:rsidRPr="007938DA" w:rsidRDefault="007938D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FE2" w:rsidRPr="007938DA" w:rsidRDefault="007938D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обезличивании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31FE2" w:rsidRPr="007938DA" w:rsidRDefault="007938D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напрямую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негосударственные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налоговые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фонды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пенсионный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страховые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агентства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военкоматы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контрол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ьно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надзорные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мотивированного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Мотивированный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ссылку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подтвер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ждающие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направившего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запрашиваемой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5.1.3.1.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заведующем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1FE2" w:rsidRPr="007938DA" w:rsidRDefault="007938D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31FE2" w:rsidRDefault="007938D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Default="007938D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контактные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Default="007938D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5.1.3.2.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1FE2" w:rsidRPr="007938DA" w:rsidRDefault="007938D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отч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ество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31FE2" w:rsidRDefault="007938D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занимаемую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31FE2" w:rsidRDefault="007938D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31FE2" w:rsidRDefault="007938D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31FE2" w:rsidRPr="007938DA" w:rsidRDefault="007938D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FE2" w:rsidRPr="007938DA" w:rsidRDefault="007938D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переподготовке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31FE2" w:rsidRDefault="007938D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FE2" w:rsidRDefault="007938D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кодексо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ограничивая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эту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подтвержденных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структурн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получают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предупреждены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лиш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lang w:val="ru-RU"/>
        </w:rPr>
        <w:t>ДОО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требова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6.1.2.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6.1.3.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6.1.4.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6.1.5.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обрабатываемым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использовани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принимаемыми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мерами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6.1.6.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машинных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6.1.7.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обрабатываемым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торые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модифицированы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уничтожены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6.1.8.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причинен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6.1.9.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аудит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6.1.10.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793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FE2" w:rsidRPr="007938DA" w:rsidRDefault="007938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соискателям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бывшим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возмещению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предусмо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тренных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38DA">
        <w:rPr>
          <w:lang w:val="ru-RU"/>
        </w:rPr>
        <w:br/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убытков</w:t>
      </w:r>
      <w:r w:rsidRPr="00793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731FE2" w:rsidRPr="007938DA">
      <w:pgSz w:w="11907" w:h="16839"/>
      <w:pgMar w:top="1440" w:right="1440" w:bottom="1440" w:left="1440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DA" w:rsidRDefault="007938DA">
      <w:pPr>
        <w:spacing w:after="0"/>
      </w:pPr>
      <w:r>
        <w:separator/>
      </w:r>
    </w:p>
  </w:endnote>
  <w:endnote w:type="continuationSeparator" w:id="0">
    <w:p w:rsidR="007938DA" w:rsidRDefault="007938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DA" w:rsidRDefault="007938DA">
      <w:pPr>
        <w:spacing w:after="0"/>
      </w:pPr>
      <w:r>
        <w:separator/>
      </w:r>
    </w:p>
  </w:footnote>
  <w:footnote w:type="continuationSeparator" w:id="0">
    <w:p w:rsidR="007938DA" w:rsidRDefault="007938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11F"/>
    <w:multiLevelType w:val="hybridMultilevel"/>
    <w:tmpl w:val="B344DA8E"/>
    <w:lvl w:ilvl="0" w:tplc="24923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24D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A666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A0BA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08FD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9A21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EC0C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0627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524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60183"/>
    <w:multiLevelType w:val="hybridMultilevel"/>
    <w:tmpl w:val="62E41DC2"/>
    <w:lvl w:ilvl="0" w:tplc="0A441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44C6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E49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FCB6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38DD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60E6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5AF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9056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80E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973E5"/>
    <w:multiLevelType w:val="hybridMultilevel"/>
    <w:tmpl w:val="F6C81A42"/>
    <w:lvl w:ilvl="0" w:tplc="D2CA2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843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24A5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2AB6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8ECC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D255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0AD1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BC8C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E6D4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03FC9"/>
    <w:multiLevelType w:val="hybridMultilevel"/>
    <w:tmpl w:val="9ACA9F92"/>
    <w:lvl w:ilvl="0" w:tplc="3FA2B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98D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7AE6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267B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5A02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7E76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349C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260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80D2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666A9"/>
    <w:multiLevelType w:val="hybridMultilevel"/>
    <w:tmpl w:val="6DA6F37E"/>
    <w:lvl w:ilvl="0" w:tplc="EB584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7813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0456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EC37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5480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768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8A28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6417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7AD2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A4434"/>
    <w:multiLevelType w:val="hybridMultilevel"/>
    <w:tmpl w:val="782A81EC"/>
    <w:lvl w:ilvl="0" w:tplc="DF0AF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5AC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082B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90B5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1E2C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CA69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90B9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A28A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54D0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E22CB"/>
    <w:multiLevelType w:val="hybridMultilevel"/>
    <w:tmpl w:val="16949BD8"/>
    <w:lvl w:ilvl="0" w:tplc="3E361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F07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56A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76A1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E8DB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0C1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62E3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585F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DA85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5A4F43"/>
    <w:multiLevelType w:val="hybridMultilevel"/>
    <w:tmpl w:val="03AC2660"/>
    <w:lvl w:ilvl="0" w:tplc="AA784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E890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908D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6A93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40D9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00F9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9E95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8A3C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F4EF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1D27EA"/>
    <w:multiLevelType w:val="hybridMultilevel"/>
    <w:tmpl w:val="E382B4FC"/>
    <w:lvl w:ilvl="0" w:tplc="D076D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1CF5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F289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CEE8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6426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2CC2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9A0B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7E0A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F44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F450FB"/>
    <w:multiLevelType w:val="hybridMultilevel"/>
    <w:tmpl w:val="042A3900"/>
    <w:lvl w:ilvl="0" w:tplc="0428C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903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6631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365A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4AAC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3EE7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AEA3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E6F5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EED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DA"/>
    <w:rsid w:val="00731FE2"/>
    <w:rsid w:val="0079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B6B3"/>
  <w15:docId w15:val="{5A1188D6-BD5E-4A3E-9237-A37E9211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86;&#1082;&#1091;&#1084;&#1077;&#1085;&#1090;&#1099;\7&#1051;&#1086;&#1082;&#1072;&#1083;&#1100;&#1085;&#1099;&#1077;%20&#1085;&#1086;&#1088;&#1084;&#1072;&#1090;&#1080;&#1074;&#1085;&#1099;&#1077;%20&#1072;&#1082;&#1090;&#1099;,%20&#1088;&#1077;&#1075;&#1083;&#1072;&#1084;&#1077;&#1085;&#1090;&#1080;&#1088;&#1091;&#1102;&#1097;&#1080;&#1077;%20&#1086;&#1073;&#1088;&#1072;&#1073;&#1086;&#1090;&#1082;&#1091;%20&#1087;&#1077;&#1088;&#1089;&#1086;&#1085;&#1072;&#1083;&#1100;&#1085;&#1099;&#1093;%20&#1076;&#1072;&#1085;&#1085;&#1099;&#1093;\7.2%20&#1055;&#1086;&#1083;&#1086;&#1078;&#1077;&#1085;&#1080;&#1077;%20&#1086;&#1073;%20&#1086;&#1073;&#1088;&#1072;&#1073;&#1086;&#1090;&#1082;&#1077;%20&#1087;&#1077;&#1088;&#1089;&#1086;&#1085;&#1072;&#1083;&#1100;&#1085;&#1099;&#1093;%20&#1076;&#1072;&#1085;&#1085;&#1099;&#1093;%20&#1088;&#1072;&#1073;&#1086;&#1090;&#1085;&#1080;&#1082;&#1086;&#1074;%20&#1076;&#1077;&#1090;&#1089;&#1082;&#1086;&#1075;&#1086;%20&#1089;&#1072;&#1076;&#1072;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7.2 Положение об обработке персональных данных работников детского сада (1)</Template>
  <TotalTime>2</TotalTime>
  <Pages>7</Pages>
  <Words>1844</Words>
  <Characters>10512</Characters>
  <Application>Microsoft Office Word</Application>
  <DocSecurity>0</DocSecurity>
  <Lines>87</Lines>
  <Paragraphs>24</Paragraphs>
  <ScaleCrop>false</ScaleCrop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1</cp:revision>
  <dcterms:created xsi:type="dcterms:W3CDTF">2024-08-06T12:02:00Z</dcterms:created>
  <dcterms:modified xsi:type="dcterms:W3CDTF">2024-08-06T12:05:00Z</dcterms:modified>
</cp:coreProperties>
</file>